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Cs w:val="32"/>
        </w:rPr>
      </w:pPr>
      <w:r>
        <w:rPr>
          <w:rFonts w:hint="eastAsia" w:ascii="方正小标宋_GBK" w:eastAsia="方正小标宋_GBK"/>
          <w:sz w:val="38"/>
          <w:szCs w:val="38"/>
        </w:rPr>
        <w:t>环境影响评价公众意见表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填表日期</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890"/>
        <w:gridCol w:w="49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6856"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江苏先盛生物医药有限公司甲苯磺酸艾多沙班、阿普米司特、环硅酸锆钠扩建项目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6"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56"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966"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966"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966"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966"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966"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966"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966"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966"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55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966"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235965-08AF-42F5-BA5D-ED70CF83D6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A8210A-0095-450F-B378-530BBCAE3061}"/>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A2CDEE5F-DB62-4BC3-B902-95DA5DF6A9E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RlZmRjMTE4NGNmNmZjY2JiNjQ5ZGFjMDk0NDZjYWIifQ=="/>
  </w:docVars>
  <w:rsids>
    <w:rsidRoot w:val="44EB321A"/>
    <w:rsid w:val="00021487"/>
    <w:rsid w:val="0007009F"/>
    <w:rsid w:val="00074D8F"/>
    <w:rsid w:val="00192242"/>
    <w:rsid w:val="002D0BF1"/>
    <w:rsid w:val="003056F2"/>
    <w:rsid w:val="00356AB1"/>
    <w:rsid w:val="003A5C9A"/>
    <w:rsid w:val="003F7FA3"/>
    <w:rsid w:val="004A35DE"/>
    <w:rsid w:val="004E7580"/>
    <w:rsid w:val="00624887"/>
    <w:rsid w:val="007A5CC9"/>
    <w:rsid w:val="008135F6"/>
    <w:rsid w:val="009003A5"/>
    <w:rsid w:val="00925658"/>
    <w:rsid w:val="00AE2EE7"/>
    <w:rsid w:val="00B9416A"/>
    <w:rsid w:val="00DC4226"/>
    <w:rsid w:val="00DC79CD"/>
    <w:rsid w:val="33B409EE"/>
    <w:rsid w:val="3B116B29"/>
    <w:rsid w:val="44EB321A"/>
    <w:rsid w:val="45EE4197"/>
    <w:rsid w:val="66F16E33"/>
    <w:rsid w:val="6D535020"/>
    <w:rsid w:val="7A82544E"/>
    <w:rsid w:val="7C8A0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431</Words>
  <Characters>443</Characters>
  <Lines>3</Lines>
  <Paragraphs>1</Paragraphs>
  <TotalTime>1</TotalTime>
  <ScaleCrop>false</ScaleCrop>
  <LinksUpToDate>false</LinksUpToDate>
  <CharactersWithSpaces>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2018-12-28T03:23:00Z</dcterms:created>
  <dc:creator>君榕</dc:creator>
  <cp:lastModifiedBy>天夕雪影</cp:lastModifiedBy>
  <dcterms:modified xsi:type="dcterms:W3CDTF">2023-06-06T08:10:53Z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8393DA8A6C7D425D941773CCB2DBEA41</vt:lpwstr>
  </property>
</Properties>
</file>